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6D00D" w14:textId="77777777" w:rsidR="00AD5C8B" w:rsidRPr="00B015FB" w:rsidRDefault="00AD5C8B" w:rsidP="00B015FB">
      <w:bookmarkStart w:id="0" w:name="_GoBack"/>
      <w:bookmarkEnd w:id="0"/>
    </w:p>
    <w:sectPr w:rsidR="00AD5C8B" w:rsidRPr="00B015FB" w:rsidSect="001D179D">
      <w:footerReference w:type="default" r:id="rId8"/>
      <w:headerReference w:type="first" r:id="rId9"/>
      <w:footerReference w:type="first" r:id="rId10"/>
      <w:pgSz w:w="11906" w:h="16838" w:code="9"/>
      <w:pgMar w:top="1382" w:right="707" w:bottom="1418" w:left="1134" w:header="850" w:footer="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EF68C" w14:textId="77777777" w:rsidR="00864D2D" w:rsidRDefault="00864D2D" w:rsidP="00F7781D">
      <w:pPr>
        <w:spacing w:after="0"/>
      </w:pPr>
      <w:r>
        <w:separator/>
      </w:r>
    </w:p>
  </w:endnote>
  <w:endnote w:type="continuationSeparator" w:id="0">
    <w:p w14:paraId="3D19B4B9" w14:textId="77777777" w:rsidR="00864D2D" w:rsidRDefault="00864D2D" w:rsidP="00F778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C6E4B" w14:textId="77777777" w:rsidR="00A3453A" w:rsidRPr="00A3453A" w:rsidRDefault="00A3453A" w:rsidP="00A3453A">
    <w:pPr>
      <w:pStyle w:val="Footer"/>
      <w:spacing w:after="240"/>
      <w:jc w:val="left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315DB" w14:textId="77777777" w:rsidR="00CC2478" w:rsidRPr="00EB7586" w:rsidRDefault="00CC2478" w:rsidP="00EB7586">
    <w:pPr>
      <w:pStyle w:val="Footer"/>
      <w:spacing w:after="240"/>
      <w:jc w:val="lef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53139" w14:textId="77777777" w:rsidR="00864D2D" w:rsidRPr="005C2F98" w:rsidRDefault="00864D2D" w:rsidP="005C2F98">
      <w:pPr>
        <w:pStyle w:val="Footer"/>
      </w:pPr>
    </w:p>
  </w:footnote>
  <w:footnote w:type="continuationSeparator" w:id="0">
    <w:p w14:paraId="412D25A3" w14:textId="77777777" w:rsidR="00864D2D" w:rsidRDefault="00864D2D" w:rsidP="00F778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E9676" w14:textId="77777777" w:rsidR="0070668D" w:rsidRDefault="001D179D" w:rsidP="00572B4F">
    <w:pPr>
      <w:pStyle w:val="addresstext"/>
      <w:rPr>
        <w:rFonts w:hAnsi="Arial"/>
        <w:szCs w:val="17"/>
      </w:rPr>
    </w:pPr>
    <w:r w:rsidRPr="00D33713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85AACB" wp14:editId="6BF61D63">
              <wp:simplePos x="0" y="0"/>
              <wp:positionH relativeFrom="column">
                <wp:posOffset>-29699</wp:posOffset>
              </wp:positionH>
              <wp:positionV relativeFrom="paragraph">
                <wp:posOffset>0</wp:posOffset>
              </wp:positionV>
              <wp:extent cx="1799640" cy="446995"/>
              <wp:effectExtent l="0" t="0" r="3810" b="0"/>
              <wp:wrapNone/>
              <wp:docPr id="2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799640" cy="446995"/>
                        <a:chOff x="0" y="0"/>
                        <a:chExt cx="2382838" cy="593725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0" y="6350"/>
                          <a:ext cx="249238" cy="347663"/>
                        </a:xfrm>
                        <a:custGeom>
                          <a:avLst/>
                          <a:gdLst>
                            <a:gd name="T0" fmla="*/ 0 w 395"/>
                            <a:gd name="T1" fmla="*/ 0 h 544"/>
                            <a:gd name="T2" fmla="*/ 0 w 395"/>
                            <a:gd name="T3" fmla="*/ 0 h 544"/>
                            <a:gd name="T4" fmla="*/ 0 w 395"/>
                            <a:gd name="T5" fmla="*/ 544 h 544"/>
                            <a:gd name="T6" fmla="*/ 395 w 395"/>
                            <a:gd name="T7" fmla="*/ 544 h 544"/>
                            <a:gd name="T8" fmla="*/ 395 w 395"/>
                            <a:gd name="T9" fmla="*/ 422 h 544"/>
                            <a:gd name="T10" fmla="*/ 141 w 395"/>
                            <a:gd name="T11" fmla="*/ 422 h 544"/>
                            <a:gd name="T12" fmla="*/ 141 w 395"/>
                            <a:gd name="T13" fmla="*/ 0 h 544"/>
                            <a:gd name="T14" fmla="*/ 0 w 395"/>
                            <a:gd name="T15" fmla="*/ 0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95" h="54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544"/>
                              </a:lnTo>
                              <a:lnTo>
                                <a:pt x="395" y="544"/>
                              </a:lnTo>
                              <a:lnTo>
                                <a:pt x="395" y="422"/>
                              </a:lnTo>
                              <a:lnTo>
                                <a:pt x="141" y="422"/>
                              </a:lnTo>
                              <a:lnTo>
                                <a:pt x="1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D59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303213" y="6350"/>
                          <a:ext cx="88900" cy="346075"/>
                        </a:xfrm>
                        <a:custGeom>
                          <a:avLst/>
                          <a:gdLst>
                            <a:gd name="T0" fmla="*/ 0 w 142"/>
                            <a:gd name="T1" fmla="*/ 0 h 543"/>
                            <a:gd name="T2" fmla="*/ 0 w 142"/>
                            <a:gd name="T3" fmla="*/ 0 h 543"/>
                            <a:gd name="T4" fmla="*/ 142 w 142"/>
                            <a:gd name="T5" fmla="*/ 0 h 543"/>
                            <a:gd name="T6" fmla="*/ 142 w 142"/>
                            <a:gd name="T7" fmla="*/ 543 h 543"/>
                            <a:gd name="T8" fmla="*/ 0 w 142"/>
                            <a:gd name="T9" fmla="*/ 543 h 543"/>
                            <a:gd name="T10" fmla="*/ 0 w 142"/>
                            <a:gd name="T11" fmla="*/ 0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2" h="54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2" y="0"/>
                              </a:lnTo>
                              <a:lnTo>
                                <a:pt x="142" y="543"/>
                              </a:lnTo>
                              <a:lnTo>
                                <a:pt x="0" y="5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D59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454025" y="6350"/>
                          <a:ext cx="295275" cy="347663"/>
                        </a:xfrm>
                        <a:custGeom>
                          <a:avLst/>
                          <a:gdLst>
                            <a:gd name="T0" fmla="*/ 0 w 469"/>
                            <a:gd name="T1" fmla="*/ 0 h 544"/>
                            <a:gd name="T2" fmla="*/ 0 w 469"/>
                            <a:gd name="T3" fmla="*/ 0 h 544"/>
                            <a:gd name="T4" fmla="*/ 145 w 469"/>
                            <a:gd name="T5" fmla="*/ 0 h 544"/>
                            <a:gd name="T6" fmla="*/ 334 w 469"/>
                            <a:gd name="T7" fmla="*/ 335 h 544"/>
                            <a:gd name="T8" fmla="*/ 335 w 469"/>
                            <a:gd name="T9" fmla="*/ 335 h 544"/>
                            <a:gd name="T10" fmla="*/ 335 w 469"/>
                            <a:gd name="T11" fmla="*/ 0 h 544"/>
                            <a:gd name="T12" fmla="*/ 469 w 469"/>
                            <a:gd name="T13" fmla="*/ 0 h 544"/>
                            <a:gd name="T14" fmla="*/ 469 w 469"/>
                            <a:gd name="T15" fmla="*/ 544 h 544"/>
                            <a:gd name="T16" fmla="*/ 323 w 469"/>
                            <a:gd name="T17" fmla="*/ 544 h 544"/>
                            <a:gd name="T18" fmla="*/ 134 w 469"/>
                            <a:gd name="T19" fmla="*/ 205 h 544"/>
                            <a:gd name="T20" fmla="*/ 133 w 469"/>
                            <a:gd name="T21" fmla="*/ 205 h 544"/>
                            <a:gd name="T22" fmla="*/ 133 w 469"/>
                            <a:gd name="T23" fmla="*/ 544 h 544"/>
                            <a:gd name="T24" fmla="*/ 0 w 469"/>
                            <a:gd name="T25" fmla="*/ 544 h 544"/>
                            <a:gd name="T26" fmla="*/ 0 w 469"/>
                            <a:gd name="T27" fmla="*/ 0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9" h="54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5" y="0"/>
                              </a:lnTo>
                              <a:lnTo>
                                <a:pt x="334" y="335"/>
                              </a:lnTo>
                              <a:lnTo>
                                <a:pt x="335" y="335"/>
                              </a:lnTo>
                              <a:lnTo>
                                <a:pt x="335" y="0"/>
                              </a:lnTo>
                              <a:lnTo>
                                <a:pt x="469" y="0"/>
                              </a:lnTo>
                              <a:lnTo>
                                <a:pt x="469" y="544"/>
                              </a:lnTo>
                              <a:lnTo>
                                <a:pt x="323" y="544"/>
                              </a:lnTo>
                              <a:lnTo>
                                <a:pt x="134" y="205"/>
                              </a:lnTo>
                              <a:lnTo>
                                <a:pt x="133" y="205"/>
                              </a:lnTo>
                              <a:lnTo>
                                <a:pt x="133" y="544"/>
                              </a:lnTo>
                              <a:lnTo>
                                <a:pt x="0" y="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D59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809625" y="6350"/>
                          <a:ext cx="328613" cy="347663"/>
                        </a:xfrm>
                        <a:custGeom>
                          <a:avLst/>
                          <a:gdLst>
                            <a:gd name="T0" fmla="*/ 0 w 521"/>
                            <a:gd name="T1" fmla="*/ 0 h 544"/>
                            <a:gd name="T2" fmla="*/ 0 w 521"/>
                            <a:gd name="T3" fmla="*/ 0 h 544"/>
                            <a:gd name="T4" fmla="*/ 141 w 521"/>
                            <a:gd name="T5" fmla="*/ 0 h 544"/>
                            <a:gd name="T6" fmla="*/ 141 w 521"/>
                            <a:gd name="T7" fmla="*/ 208 h 544"/>
                            <a:gd name="T8" fmla="*/ 320 w 521"/>
                            <a:gd name="T9" fmla="*/ 0 h 544"/>
                            <a:gd name="T10" fmla="*/ 496 w 521"/>
                            <a:gd name="T11" fmla="*/ 0 h 544"/>
                            <a:gd name="T12" fmla="*/ 295 w 521"/>
                            <a:gd name="T13" fmla="*/ 214 h 544"/>
                            <a:gd name="T14" fmla="*/ 521 w 521"/>
                            <a:gd name="T15" fmla="*/ 544 h 544"/>
                            <a:gd name="T16" fmla="*/ 345 w 521"/>
                            <a:gd name="T17" fmla="*/ 544 h 544"/>
                            <a:gd name="T18" fmla="*/ 199 w 521"/>
                            <a:gd name="T19" fmla="*/ 315 h 544"/>
                            <a:gd name="T20" fmla="*/ 141 w 521"/>
                            <a:gd name="T21" fmla="*/ 376 h 544"/>
                            <a:gd name="T22" fmla="*/ 141 w 521"/>
                            <a:gd name="T23" fmla="*/ 544 h 544"/>
                            <a:gd name="T24" fmla="*/ 0 w 521"/>
                            <a:gd name="T25" fmla="*/ 544 h 544"/>
                            <a:gd name="T26" fmla="*/ 0 w 521"/>
                            <a:gd name="T27" fmla="*/ 0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21" h="54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1" y="0"/>
                              </a:lnTo>
                              <a:lnTo>
                                <a:pt x="141" y="208"/>
                              </a:lnTo>
                              <a:lnTo>
                                <a:pt x="320" y="0"/>
                              </a:lnTo>
                              <a:lnTo>
                                <a:pt x="496" y="0"/>
                              </a:lnTo>
                              <a:lnTo>
                                <a:pt x="295" y="214"/>
                              </a:lnTo>
                              <a:lnTo>
                                <a:pt x="521" y="544"/>
                              </a:lnTo>
                              <a:lnTo>
                                <a:pt x="345" y="544"/>
                              </a:lnTo>
                              <a:lnTo>
                                <a:pt x="199" y="315"/>
                              </a:lnTo>
                              <a:lnTo>
                                <a:pt x="141" y="376"/>
                              </a:lnTo>
                              <a:lnTo>
                                <a:pt x="141" y="544"/>
                              </a:lnTo>
                              <a:lnTo>
                                <a:pt x="0" y="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D59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173163" y="0"/>
                          <a:ext cx="307975" cy="358775"/>
                        </a:xfrm>
                        <a:custGeom>
                          <a:avLst/>
                          <a:gdLst>
                            <a:gd name="T0" fmla="*/ 489 w 489"/>
                            <a:gd name="T1" fmla="*/ 552 h 564"/>
                            <a:gd name="T2" fmla="*/ 489 w 489"/>
                            <a:gd name="T3" fmla="*/ 552 h 564"/>
                            <a:gd name="T4" fmla="*/ 451 w 489"/>
                            <a:gd name="T5" fmla="*/ 552 h 564"/>
                            <a:gd name="T6" fmla="*/ 445 w 489"/>
                            <a:gd name="T7" fmla="*/ 454 h 564"/>
                            <a:gd name="T8" fmla="*/ 443 w 489"/>
                            <a:gd name="T9" fmla="*/ 454 h 564"/>
                            <a:gd name="T10" fmla="*/ 256 w 489"/>
                            <a:gd name="T11" fmla="*/ 564 h 564"/>
                            <a:gd name="T12" fmla="*/ 0 w 489"/>
                            <a:gd name="T13" fmla="*/ 281 h 564"/>
                            <a:gd name="T14" fmla="*/ 256 w 489"/>
                            <a:gd name="T15" fmla="*/ 0 h 564"/>
                            <a:gd name="T16" fmla="*/ 482 w 489"/>
                            <a:gd name="T17" fmla="*/ 179 h 564"/>
                            <a:gd name="T18" fmla="*/ 430 w 489"/>
                            <a:gd name="T19" fmla="*/ 179 h 564"/>
                            <a:gd name="T20" fmla="*/ 256 w 489"/>
                            <a:gd name="T21" fmla="*/ 43 h 564"/>
                            <a:gd name="T22" fmla="*/ 51 w 489"/>
                            <a:gd name="T23" fmla="*/ 281 h 564"/>
                            <a:gd name="T24" fmla="*/ 256 w 489"/>
                            <a:gd name="T25" fmla="*/ 520 h 564"/>
                            <a:gd name="T26" fmla="*/ 443 w 489"/>
                            <a:gd name="T27" fmla="*/ 321 h 564"/>
                            <a:gd name="T28" fmla="*/ 259 w 489"/>
                            <a:gd name="T29" fmla="*/ 321 h 564"/>
                            <a:gd name="T30" fmla="*/ 259 w 489"/>
                            <a:gd name="T31" fmla="*/ 277 h 564"/>
                            <a:gd name="T32" fmla="*/ 489 w 489"/>
                            <a:gd name="T33" fmla="*/ 277 h 564"/>
                            <a:gd name="T34" fmla="*/ 489 w 489"/>
                            <a:gd name="T35" fmla="*/ 552 h 5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89" h="564">
                              <a:moveTo>
                                <a:pt x="489" y="552"/>
                              </a:moveTo>
                              <a:lnTo>
                                <a:pt x="489" y="552"/>
                              </a:lnTo>
                              <a:lnTo>
                                <a:pt x="451" y="552"/>
                              </a:lnTo>
                              <a:lnTo>
                                <a:pt x="445" y="454"/>
                              </a:lnTo>
                              <a:lnTo>
                                <a:pt x="443" y="454"/>
                              </a:lnTo>
                              <a:cubicBezTo>
                                <a:pt x="407" y="531"/>
                                <a:pt x="334" y="564"/>
                                <a:pt x="256" y="564"/>
                              </a:cubicBezTo>
                              <a:cubicBezTo>
                                <a:pt x="85" y="564"/>
                                <a:pt x="0" y="429"/>
                                <a:pt x="0" y="281"/>
                              </a:cubicBezTo>
                              <a:cubicBezTo>
                                <a:pt x="0" y="133"/>
                                <a:pt x="85" y="0"/>
                                <a:pt x="256" y="0"/>
                              </a:cubicBezTo>
                              <a:cubicBezTo>
                                <a:pt x="369" y="0"/>
                                <a:pt x="462" y="60"/>
                                <a:pt x="482" y="179"/>
                              </a:cubicBezTo>
                              <a:lnTo>
                                <a:pt x="430" y="179"/>
                              </a:lnTo>
                              <a:cubicBezTo>
                                <a:pt x="423" y="116"/>
                                <a:pt x="359" y="43"/>
                                <a:pt x="256" y="43"/>
                              </a:cubicBezTo>
                              <a:cubicBezTo>
                                <a:pt x="112" y="43"/>
                                <a:pt x="51" y="163"/>
                                <a:pt x="51" y="281"/>
                              </a:cubicBezTo>
                              <a:cubicBezTo>
                                <a:pt x="51" y="400"/>
                                <a:pt x="112" y="520"/>
                                <a:pt x="256" y="520"/>
                              </a:cubicBezTo>
                              <a:cubicBezTo>
                                <a:pt x="376" y="520"/>
                                <a:pt x="445" y="435"/>
                                <a:pt x="443" y="321"/>
                              </a:cubicBezTo>
                              <a:lnTo>
                                <a:pt x="259" y="321"/>
                              </a:lnTo>
                              <a:lnTo>
                                <a:pt x="259" y="277"/>
                              </a:lnTo>
                              <a:lnTo>
                                <a:pt x="489" y="277"/>
                              </a:lnTo>
                              <a:lnTo>
                                <a:pt x="489" y="5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D59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527175" y="96838"/>
                          <a:ext cx="122238" cy="255588"/>
                        </a:xfrm>
                        <a:custGeom>
                          <a:avLst/>
                          <a:gdLst>
                            <a:gd name="T0" fmla="*/ 0 w 194"/>
                            <a:gd name="T1" fmla="*/ 8 h 400"/>
                            <a:gd name="T2" fmla="*/ 0 w 194"/>
                            <a:gd name="T3" fmla="*/ 8 h 400"/>
                            <a:gd name="T4" fmla="*/ 44 w 194"/>
                            <a:gd name="T5" fmla="*/ 8 h 400"/>
                            <a:gd name="T6" fmla="*/ 44 w 194"/>
                            <a:gd name="T7" fmla="*/ 100 h 400"/>
                            <a:gd name="T8" fmla="*/ 46 w 194"/>
                            <a:gd name="T9" fmla="*/ 100 h 400"/>
                            <a:gd name="T10" fmla="*/ 194 w 194"/>
                            <a:gd name="T11" fmla="*/ 3 h 400"/>
                            <a:gd name="T12" fmla="*/ 194 w 194"/>
                            <a:gd name="T13" fmla="*/ 51 h 400"/>
                            <a:gd name="T14" fmla="*/ 48 w 194"/>
                            <a:gd name="T15" fmla="*/ 191 h 400"/>
                            <a:gd name="T16" fmla="*/ 48 w 194"/>
                            <a:gd name="T17" fmla="*/ 400 h 400"/>
                            <a:gd name="T18" fmla="*/ 0 w 194"/>
                            <a:gd name="T19" fmla="*/ 400 h 400"/>
                            <a:gd name="T20" fmla="*/ 0 w 194"/>
                            <a:gd name="T21" fmla="*/ 8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4" h="400">
                              <a:moveTo>
                                <a:pt x="0" y="8"/>
                              </a:moveTo>
                              <a:lnTo>
                                <a:pt x="0" y="8"/>
                              </a:lnTo>
                              <a:lnTo>
                                <a:pt x="44" y="8"/>
                              </a:lnTo>
                              <a:lnTo>
                                <a:pt x="44" y="100"/>
                              </a:lnTo>
                              <a:lnTo>
                                <a:pt x="46" y="100"/>
                              </a:lnTo>
                              <a:cubicBezTo>
                                <a:pt x="70" y="37"/>
                                <a:pt x="123" y="0"/>
                                <a:pt x="194" y="3"/>
                              </a:cubicBezTo>
                              <a:lnTo>
                                <a:pt x="194" y="51"/>
                              </a:lnTo>
                              <a:cubicBezTo>
                                <a:pt x="107" y="46"/>
                                <a:pt x="48" y="110"/>
                                <a:pt x="48" y="191"/>
                              </a:cubicBezTo>
                              <a:lnTo>
                                <a:pt x="48" y="400"/>
                              </a:lnTo>
                              <a:lnTo>
                                <a:pt x="0" y="400"/>
                              </a:ln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D59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9"/>
                      <wps:cNvSpPr>
                        <a:spLocks noEditPoints="1"/>
                      </wps:cNvSpPr>
                      <wps:spPr bwMode="auto">
                        <a:xfrm>
                          <a:off x="1646238" y="95250"/>
                          <a:ext cx="233363" cy="263525"/>
                        </a:xfrm>
                        <a:custGeom>
                          <a:avLst/>
                          <a:gdLst>
                            <a:gd name="T0" fmla="*/ 48 w 371"/>
                            <a:gd name="T1" fmla="*/ 207 h 415"/>
                            <a:gd name="T2" fmla="*/ 48 w 371"/>
                            <a:gd name="T3" fmla="*/ 207 h 415"/>
                            <a:gd name="T4" fmla="*/ 186 w 371"/>
                            <a:gd name="T5" fmla="*/ 374 h 415"/>
                            <a:gd name="T6" fmla="*/ 323 w 371"/>
                            <a:gd name="T7" fmla="*/ 207 h 415"/>
                            <a:gd name="T8" fmla="*/ 186 w 371"/>
                            <a:gd name="T9" fmla="*/ 40 h 415"/>
                            <a:gd name="T10" fmla="*/ 48 w 371"/>
                            <a:gd name="T11" fmla="*/ 207 h 415"/>
                            <a:gd name="T12" fmla="*/ 371 w 371"/>
                            <a:gd name="T13" fmla="*/ 207 h 415"/>
                            <a:gd name="T14" fmla="*/ 371 w 371"/>
                            <a:gd name="T15" fmla="*/ 207 h 415"/>
                            <a:gd name="T16" fmla="*/ 186 w 371"/>
                            <a:gd name="T17" fmla="*/ 415 h 415"/>
                            <a:gd name="T18" fmla="*/ 0 w 371"/>
                            <a:gd name="T19" fmla="*/ 207 h 415"/>
                            <a:gd name="T20" fmla="*/ 186 w 371"/>
                            <a:gd name="T21" fmla="*/ 0 h 415"/>
                            <a:gd name="T22" fmla="*/ 371 w 371"/>
                            <a:gd name="T23" fmla="*/ 207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71" h="415">
                              <a:moveTo>
                                <a:pt x="48" y="207"/>
                              </a:moveTo>
                              <a:lnTo>
                                <a:pt x="48" y="207"/>
                              </a:lnTo>
                              <a:cubicBezTo>
                                <a:pt x="48" y="291"/>
                                <a:pt x="94" y="374"/>
                                <a:pt x="186" y="374"/>
                              </a:cubicBezTo>
                              <a:cubicBezTo>
                                <a:pt x="278" y="374"/>
                                <a:pt x="323" y="291"/>
                                <a:pt x="323" y="207"/>
                              </a:cubicBezTo>
                              <a:cubicBezTo>
                                <a:pt x="323" y="124"/>
                                <a:pt x="278" y="40"/>
                                <a:pt x="186" y="40"/>
                              </a:cubicBezTo>
                              <a:cubicBezTo>
                                <a:pt x="94" y="40"/>
                                <a:pt x="48" y="124"/>
                                <a:pt x="48" y="207"/>
                              </a:cubicBezTo>
                              <a:close/>
                              <a:moveTo>
                                <a:pt x="371" y="207"/>
                              </a:moveTo>
                              <a:lnTo>
                                <a:pt x="371" y="207"/>
                              </a:lnTo>
                              <a:cubicBezTo>
                                <a:pt x="371" y="320"/>
                                <a:pt x="306" y="415"/>
                                <a:pt x="186" y="415"/>
                              </a:cubicBezTo>
                              <a:cubicBezTo>
                                <a:pt x="66" y="415"/>
                                <a:pt x="0" y="320"/>
                                <a:pt x="0" y="207"/>
                              </a:cubicBezTo>
                              <a:cubicBezTo>
                                <a:pt x="0" y="95"/>
                                <a:pt x="66" y="0"/>
                                <a:pt x="186" y="0"/>
                              </a:cubicBezTo>
                              <a:cubicBezTo>
                                <a:pt x="306" y="0"/>
                                <a:pt x="371" y="95"/>
                                <a:pt x="371" y="20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52D59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909763" y="101600"/>
                          <a:ext cx="201613" cy="257175"/>
                        </a:xfrm>
                        <a:custGeom>
                          <a:avLst/>
                          <a:gdLst>
                            <a:gd name="T0" fmla="*/ 318 w 318"/>
                            <a:gd name="T1" fmla="*/ 392 h 404"/>
                            <a:gd name="T2" fmla="*/ 318 w 318"/>
                            <a:gd name="T3" fmla="*/ 392 h 404"/>
                            <a:gd name="T4" fmla="*/ 274 w 318"/>
                            <a:gd name="T5" fmla="*/ 392 h 404"/>
                            <a:gd name="T6" fmla="*/ 274 w 318"/>
                            <a:gd name="T7" fmla="*/ 322 h 404"/>
                            <a:gd name="T8" fmla="*/ 273 w 318"/>
                            <a:gd name="T9" fmla="*/ 322 h 404"/>
                            <a:gd name="T10" fmla="*/ 138 w 318"/>
                            <a:gd name="T11" fmla="*/ 404 h 404"/>
                            <a:gd name="T12" fmla="*/ 0 w 318"/>
                            <a:gd name="T13" fmla="*/ 255 h 404"/>
                            <a:gd name="T14" fmla="*/ 0 w 318"/>
                            <a:gd name="T15" fmla="*/ 0 h 404"/>
                            <a:gd name="T16" fmla="*/ 48 w 318"/>
                            <a:gd name="T17" fmla="*/ 0 h 404"/>
                            <a:gd name="T18" fmla="*/ 48 w 318"/>
                            <a:gd name="T19" fmla="*/ 256 h 404"/>
                            <a:gd name="T20" fmla="*/ 153 w 318"/>
                            <a:gd name="T21" fmla="*/ 363 h 404"/>
                            <a:gd name="T22" fmla="*/ 270 w 318"/>
                            <a:gd name="T23" fmla="*/ 206 h 404"/>
                            <a:gd name="T24" fmla="*/ 270 w 318"/>
                            <a:gd name="T25" fmla="*/ 0 h 404"/>
                            <a:gd name="T26" fmla="*/ 318 w 318"/>
                            <a:gd name="T27" fmla="*/ 0 h 404"/>
                            <a:gd name="T28" fmla="*/ 318 w 318"/>
                            <a:gd name="T29" fmla="*/ 392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8" h="404">
                              <a:moveTo>
                                <a:pt x="318" y="392"/>
                              </a:moveTo>
                              <a:lnTo>
                                <a:pt x="318" y="392"/>
                              </a:lnTo>
                              <a:lnTo>
                                <a:pt x="274" y="392"/>
                              </a:lnTo>
                              <a:lnTo>
                                <a:pt x="274" y="322"/>
                              </a:lnTo>
                              <a:lnTo>
                                <a:pt x="273" y="322"/>
                              </a:lnTo>
                              <a:cubicBezTo>
                                <a:pt x="248" y="374"/>
                                <a:pt x="196" y="404"/>
                                <a:pt x="138" y="404"/>
                              </a:cubicBezTo>
                              <a:cubicBezTo>
                                <a:pt x="39" y="404"/>
                                <a:pt x="0" y="346"/>
                                <a:pt x="0" y="255"/>
                              </a:cubicBezTo>
                              <a:lnTo>
                                <a:pt x="0" y="0"/>
                              </a:lnTo>
                              <a:lnTo>
                                <a:pt x="48" y="0"/>
                              </a:lnTo>
                              <a:lnTo>
                                <a:pt x="48" y="256"/>
                              </a:lnTo>
                              <a:cubicBezTo>
                                <a:pt x="50" y="326"/>
                                <a:pt x="77" y="363"/>
                                <a:pt x="153" y="363"/>
                              </a:cubicBezTo>
                              <a:cubicBezTo>
                                <a:pt x="235" y="363"/>
                                <a:pt x="270" y="286"/>
                                <a:pt x="270" y="206"/>
                              </a:cubicBezTo>
                              <a:lnTo>
                                <a:pt x="270" y="0"/>
                              </a:lnTo>
                              <a:lnTo>
                                <a:pt x="318" y="0"/>
                              </a:lnTo>
                              <a:lnTo>
                                <a:pt x="318" y="3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D59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2154238" y="95250"/>
                          <a:ext cx="228600" cy="349250"/>
                        </a:xfrm>
                        <a:custGeom>
                          <a:avLst/>
                          <a:gdLst>
                            <a:gd name="T0" fmla="*/ 186 w 362"/>
                            <a:gd name="T1" fmla="*/ 40 h 548"/>
                            <a:gd name="T2" fmla="*/ 186 w 362"/>
                            <a:gd name="T3" fmla="*/ 40 h 548"/>
                            <a:gd name="T4" fmla="*/ 48 w 362"/>
                            <a:gd name="T5" fmla="*/ 207 h 548"/>
                            <a:gd name="T6" fmla="*/ 186 w 362"/>
                            <a:gd name="T7" fmla="*/ 374 h 548"/>
                            <a:gd name="T8" fmla="*/ 314 w 362"/>
                            <a:gd name="T9" fmla="*/ 207 h 548"/>
                            <a:gd name="T10" fmla="*/ 186 w 362"/>
                            <a:gd name="T11" fmla="*/ 40 h 548"/>
                            <a:gd name="T12" fmla="*/ 0 w 362"/>
                            <a:gd name="T13" fmla="*/ 11 h 548"/>
                            <a:gd name="T14" fmla="*/ 0 w 362"/>
                            <a:gd name="T15" fmla="*/ 11 h 548"/>
                            <a:gd name="T16" fmla="*/ 45 w 362"/>
                            <a:gd name="T17" fmla="*/ 11 h 548"/>
                            <a:gd name="T18" fmla="*/ 45 w 362"/>
                            <a:gd name="T19" fmla="*/ 86 h 548"/>
                            <a:gd name="T20" fmla="*/ 46 w 362"/>
                            <a:gd name="T21" fmla="*/ 86 h 548"/>
                            <a:gd name="T22" fmla="*/ 186 w 362"/>
                            <a:gd name="T23" fmla="*/ 0 h 548"/>
                            <a:gd name="T24" fmla="*/ 362 w 362"/>
                            <a:gd name="T25" fmla="*/ 207 h 548"/>
                            <a:gd name="T26" fmla="*/ 186 w 362"/>
                            <a:gd name="T27" fmla="*/ 415 h 548"/>
                            <a:gd name="T28" fmla="*/ 50 w 362"/>
                            <a:gd name="T29" fmla="*/ 329 h 548"/>
                            <a:gd name="T30" fmla="*/ 48 w 362"/>
                            <a:gd name="T31" fmla="*/ 329 h 548"/>
                            <a:gd name="T32" fmla="*/ 48 w 362"/>
                            <a:gd name="T33" fmla="*/ 548 h 548"/>
                            <a:gd name="T34" fmla="*/ 0 w 362"/>
                            <a:gd name="T35" fmla="*/ 548 h 548"/>
                            <a:gd name="T36" fmla="*/ 0 w 362"/>
                            <a:gd name="T37" fmla="*/ 11 h 5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62" h="548">
                              <a:moveTo>
                                <a:pt x="186" y="40"/>
                              </a:moveTo>
                              <a:lnTo>
                                <a:pt x="186" y="40"/>
                              </a:lnTo>
                              <a:cubicBezTo>
                                <a:pt x="80" y="40"/>
                                <a:pt x="48" y="118"/>
                                <a:pt x="48" y="207"/>
                              </a:cubicBezTo>
                              <a:cubicBezTo>
                                <a:pt x="48" y="289"/>
                                <a:pt x="84" y="374"/>
                                <a:pt x="186" y="374"/>
                              </a:cubicBezTo>
                              <a:cubicBezTo>
                                <a:pt x="277" y="374"/>
                                <a:pt x="314" y="289"/>
                                <a:pt x="314" y="207"/>
                              </a:cubicBezTo>
                              <a:cubicBezTo>
                                <a:pt x="314" y="126"/>
                                <a:pt x="277" y="40"/>
                                <a:pt x="186" y="40"/>
                              </a:cubicBezTo>
                              <a:close/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5" y="11"/>
                              </a:lnTo>
                              <a:lnTo>
                                <a:pt x="45" y="86"/>
                              </a:lnTo>
                              <a:lnTo>
                                <a:pt x="46" y="86"/>
                              </a:lnTo>
                              <a:cubicBezTo>
                                <a:pt x="68" y="33"/>
                                <a:pt x="123" y="0"/>
                                <a:pt x="186" y="0"/>
                              </a:cubicBezTo>
                              <a:cubicBezTo>
                                <a:pt x="305" y="0"/>
                                <a:pt x="362" y="96"/>
                                <a:pt x="362" y="207"/>
                              </a:cubicBezTo>
                              <a:cubicBezTo>
                                <a:pt x="362" y="318"/>
                                <a:pt x="305" y="415"/>
                                <a:pt x="186" y="415"/>
                              </a:cubicBezTo>
                              <a:cubicBezTo>
                                <a:pt x="127" y="415"/>
                                <a:pt x="70" y="385"/>
                                <a:pt x="50" y="329"/>
                              </a:cubicBezTo>
                              <a:lnTo>
                                <a:pt x="48" y="329"/>
                              </a:lnTo>
                              <a:lnTo>
                                <a:pt x="48" y="548"/>
                              </a:lnTo>
                              <a:lnTo>
                                <a:pt x="0" y="54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D59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306388" y="446088"/>
                          <a:ext cx="82550" cy="77788"/>
                        </a:xfrm>
                        <a:custGeom>
                          <a:avLst/>
                          <a:gdLst>
                            <a:gd name="T0" fmla="*/ 66 w 132"/>
                            <a:gd name="T1" fmla="*/ 0 h 123"/>
                            <a:gd name="T2" fmla="*/ 66 w 132"/>
                            <a:gd name="T3" fmla="*/ 0 h 123"/>
                            <a:gd name="T4" fmla="*/ 0 w 132"/>
                            <a:gd name="T5" fmla="*/ 67 h 123"/>
                            <a:gd name="T6" fmla="*/ 15 w 132"/>
                            <a:gd name="T7" fmla="*/ 109 h 123"/>
                            <a:gd name="T8" fmla="*/ 30 w 132"/>
                            <a:gd name="T9" fmla="*/ 122 h 123"/>
                            <a:gd name="T10" fmla="*/ 66 w 132"/>
                            <a:gd name="T11" fmla="*/ 123 h 123"/>
                            <a:gd name="T12" fmla="*/ 102 w 132"/>
                            <a:gd name="T13" fmla="*/ 122 h 123"/>
                            <a:gd name="T14" fmla="*/ 117 w 132"/>
                            <a:gd name="T15" fmla="*/ 109 h 123"/>
                            <a:gd name="T16" fmla="*/ 132 w 132"/>
                            <a:gd name="T17" fmla="*/ 67 h 123"/>
                            <a:gd name="T18" fmla="*/ 66 w 132"/>
                            <a:gd name="T19" fmla="*/ 0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2" h="123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cubicBezTo>
                                <a:pt x="29" y="0"/>
                                <a:pt x="0" y="30"/>
                                <a:pt x="0" y="67"/>
                              </a:cubicBezTo>
                              <a:cubicBezTo>
                                <a:pt x="0" y="83"/>
                                <a:pt x="6" y="98"/>
                                <a:pt x="15" y="109"/>
                              </a:cubicBezTo>
                              <a:cubicBezTo>
                                <a:pt x="20" y="114"/>
                                <a:pt x="25" y="119"/>
                                <a:pt x="30" y="122"/>
                              </a:cubicBezTo>
                              <a:cubicBezTo>
                                <a:pt x="41" y="123"/>
                                <a:pt x="53" y="123"/>
                                <a:pt x="66" y="123"/>
                              </a:cubicBezTo>
                              <a:cubicBezTo>
                                <a:pt x="79" y="123"/>
                                <a:pt x="91" y="123"/>
                                <a:pt x="102" y="122"/>
                              </a:cubicBezTo>
                              <a:cubicBezTo>
                                <a:pt x="107" y="119"/>
                                <a:pt x="112" y="114"/>
                                <a:pt x="117" y="109"/>
                              </a:cubicBezTo>
                              <a:cubicBezTo>
                                <a:pt x="126" y="98"/>
                                <a:pt x="132" y="83"/>
                                <a:pt x="132" y="67"/>
                              </a:cubicBezTo>
                              <a:cubicBezTo>
                                <a:pt x="132" y="30"/>
                                <a:pt x="103" y="0"/>
                                <a:pt x="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6729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0638" y="511175"/>
                          <a:ext cx="655638" cy="82550"/>
                        </a:xfrm>
                        <a:custGeom>
                          <a:avLst/>
                          <a:gdLst>
                            <a:gd name="T0" fmla="*/ 813 w 1041"/>
                            <a:gd name="T1" fmla="*/ 7 h 129"/>
                            <a:gd name="T2" fmla="*/ 813 w 1041"/>
                            <a:gd name="T3" fmla="*/ 7 h 129"/>
                            <a:gd name="T4" fmla="*/ 714 w 1041"/>
                            <a:gd name="T5" fmla="*/ 0 h 129"/>
                            <a:gd name="T6" fmla="*/ 755 w 1041"/>
                            <a:gd name="T7" fmla="*/ 4 h 129"/>
                            <a:gd name="T8" fmla="*/ 876 w 1041"/>
                            <a:gd name="T9" fmla="*/ 38 h 129"/>
                            <a:gd name="T10" fmla="*/ 520 w 1041"/>
                            <a:gd name="T11" fmla="*/ 84 h 129"/>
                            <a:gd name="T12" fmla="*/ 164 w 1041"/>
                            <a:gd name="T13" fmla="*/ 38 h 129"/>
                            <a:gd name="T14" fmla="*/ 285 w 1041"/>
                            <a:gd name="T15" fmla="*/ 4 h 129"/>
                            <a:gd name="T16" fmla="*/ 326 w 1041"/>
                            <a:gd name="T17" fmla="*/ 0 h 129"/>
                            <a:gd name="T18" fmla="*/ 227 w 1041"/>
                            <a:gd name="T19" fmla="*/ 7 h 129"/>
                            <a:gd name="T20" fmla="*/ 0 w 1041"/>
                            <a:gd name="T21" fmla="*/ 62 h 129"/>
                            <a:gd name="T22" fmla="*/ 520 w 1041"/>
                            <a:gd name="T23" fmla="*/ 129 h 129"/>
                            <a:gd name="T24" fmla="*/ 1041 w 1041"/>
                            <a:gd name="T25" fmla="*/ 62 h 129"/>
                            <a:gd name="T26" fmla="*/ 813 w 1041"/>
                            <a:gd name="T27" fmla="*/ 7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41" h="129">
                              <a:moveTo>
                                <a:pt x="813" y="7"/>
                              </a:moveTo>
                              <a:lnTo>
                                <a:pt x="813" y="7"/>
                              </a:lnTo>
                              <a:cubicBezTo>
                                <a:pt x="782" y="4"/>
                                <a:pt x="749" y="2"/>
                                <a:pt x="714" y="0"/>
                              </a:cubicBezTo>
                              <a:cubicBezTo>
                                <a:pt x="728" y="1"/>
                                <a:pt x="742" y="2"/>
                                <a:pt x="755" y="4"/>
                              </a:cubicBezTo>
                              <a:cubicBezTo>
                                <a:pt x="829" y="12"/>
                                <a:pt x="876" y="24"/>
                                <a:pt x="876" y="38"/>
                              </a:cubicBezTo>
                              <a:cubicBezTo>
                                <a:pt x="876" y="63"/>
                                <a:pt x="717" y="84"/>
                                <a:pt x="520" y="84"/>
                              </a:cubicBezTo>
                              <a:cubicBezTo>
                                <a:pt x="323" y="84"/>
                                <a:pt x="164" y="63"/>
                                <a:pt x="164" y="38"/>
                              </a:cubicBezTo>
                              <a:cubicBezTo>
                                <a:pt x="164" y="24"/>
                                <a:pt x="211" y="12"/>
                                <a:pt x="285" y="4"/>
                              </a:cubicBezTo>
                              <a:cubicBezTo>
                                <a:pt x="298" y="2"/>
                                <a:pt x="312" y="1"/>
                                <a:pt x="326" y="0"/>
                              </a:cubicBezTo>
                              <a:cubicBezTo>
                                <a:pt x="291" y="2"/>
                                <a:pt x="258" y="4"/>
                                <a:pt x="227" y="7"/>
                              </a:cubicBezTo>
                              <a:cubicBezTo>
                                <a:pt x="90" y="19"/>
                                <a:pt x="0" y="39"/>
                                <a:pt x="0" y="62"/>
                              </a:cubicBezTo>
                              <a:cubicBezTo>
                                <a:pt x="0" y="99"/>
                                <a:pt x="233" y="129"/>
                                <a:pt x="520" y="129"/>
                              </a:cubicBezTo>
                              <a:cubicBezTo>
                                <a:pt x="808" y="129"/>
                                <a:pt x="1041" y="99"/>
                                <a:pt x="1041" y="62"/>
                              </a:cubicBezTo>
                              <a:cubicBezTo>
                                <a:pt x="1041" y="39"/>
                                <a:pt x="951" y="19"/>
                                <a:pt x="81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6729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BB81C5" id="Group 20" o:spid="_x0000_s1026" style="position:absolute;margin-left:-2.35pt;margin-top:0;width:141.7pt;height:35.2pt;z-index:251658240" coordsize="23828,5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">
              <o:lock v:ext="edit" aspectratio="t"/>
              <v:shape id="Freeform 3" o:spid="_x0000_s1027" style="position:absolute;top:63;width:2492;height:3477;visibility:visible;mso-wrap-style:square;v-text-anchor:top" coordsize="395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" path="m,l,,,544r395,l395,422r-254,l141,,,xe" fillcolor="#252d59" stroked="f" strokeweight="0">
                <v:path arrowok="t" o:connecttype="custom" o:connectlocs="0,0;0,0;0,347663;249238,347663;249238,269694;88969,269694;88969,0;0,0" o:connectangles="0,0,0,0,0,0,0,0"/>
              </v:shape>
              <v:shape id="Freeform 4" o:spid="_x0000_s1028" style="position:absolute;left:3032;top:63;width:889;height:3461;visibility:visible;mso-wrap-style:square;v-text-anchor:top" coordsize="14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" path="m,l,,142,r,543l,543,,xe" fillcolor="#252d59" stroked="f" strokeweight="0">
                <v:path arrowok="t" o:connecttype="custom" o:connectlocs="0,0;0,0;88900,0;88900,346075;0,346075;0,0" o:connectangles="0,0,0,0,0,0"/>
              </v:shape>
              <v:shape id="Freeform 5" o:spid="_x0000_s1029" style="position:absolute;left:4540;top:63;width:2953;height:3477;visibility:visible;mso-wrap-style:square;v-text-anchor:top" coordsize="469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" path="m,l,,145,,334,335r1,l335,,469,r,544l323,544,134,205r-1,l133,544,,544,,xe" fillcolor="#252d59" stroked="f" strokeweight="0">
                <v:path arrowok="t" o:connecttype="custom" o:connectlocs="0,0;0,0;91290,0;210281,214094;210911,214094;210911,0;295275,0;295275,347663;203356,347663;84364,131013;83735,131013;83735,347663;0,347663;0,0" o:connectangles="0,0,0,0,0,0,0,0,0,0,0,0,0,0"/>
              </v:shape>
              <v:shape id="Freeform 6" o:spid="_x0000_s1030" style="position:absolute;left:8096;top:63;width:3286;height:3477;visibility:visible;mso-wrap-style:square;v-text-anchor:top" coordsize="521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" path="m,l,,141,r,208l320,,496,,295,214,521,544r-176,l199,315r-58,61l141,544,,544,,xe" fillcolor="#252d59" stroked="f" strokeweight="0">
                <v:path arrowok="t" o:connecttype="custom" o:connectlocs="0,0;0,0;88934,0;88934,132930;201835,0;312845,0;186067,136764;328613,347663;217604,347663;125516,201312;88934,240296;88934,347663;0,347663;0,0" o:connectangles="0,0,0,0,0,0,0,0,0,0,0,0,0,0"/>
              </v:shape>
              <v:shape id="Freeform 7" o:spid="_x0000_s1031" style="position:absolute;left:11731;width:3080;height:3587;visibility:visible;mso-wrap-style:square;v-text-anchor:top" coordsize="489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" path="m489,552r,l451,552r-6,-98l443,454c407,531,334,564,256,564,85,564,,429,,281,,133,85,,256,,369,,462,60,482,179r-52,c423,116,359,43,256,43,112,43,51,163,51,281v,119,61,239,205,239c376,520,445,435,443,321r-184,l259,277r230,l489,552xe" fillcolor="#252d59" stroked="f" strokeweight="0">
                <v:path arrowok="t" o:connecttype="custom" o:connectlocs="307975,351141;307975,351141;284042,351141;280264,288801;279004,288801;161230,358775;0,178751;161230,0;303566,113867;270816,113867;161230,27353;32120,178751;161230,330785;279004,204196;163120,204196;163120,176207;307975,176207;307975,351141" o:connectangles="0,0,0,0,0,0,0,0,0,0,0,0,0,0,0,0,0,0"/>
              </v:shape>
              <v:shape id="Freeform 8" o:spid="_x0000_s1032" style="position:absolute;left:15271;top:968;width:1223;height:2556;visibility:visible;mso-wrap-style:square;v-text-anchor:top" coordsize="194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" path="m,8r,l44,8r,92l46,100c70,37,123,,194,3r,48c107,46,48,110,48,191r,209l,400,,8xe" fillcolor="#252d59" stroked="f" strokeweight="0">
                <v:path arrowok="t" o:connecttype="custom" o:connectlocs="0,5112;0,5112;27724,5112;27724,63897;28984,63897;122238,1917;122238,32587;30244,122043;30244,255588;0,255588;0,5112" o:connectangles="0,0,0,0,0,0,0,0,0,0,0"/>
              </v:shape>
              <v:shape id="Freeform 9" o:spid="_x0000_s1033" style="position:absolute;left:16462;top:952;width:2334;height:2635;visibility:visible;mso-wrap-style:square;v-text-anchor:top" coordsize="371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" path="m48,207r,c48,291,94,374,186,374v92,,137,-83,137,-167c323,124,278,40,186,40,94,40,48,124,48,207xm371,207r,c371,320,306,415,186,415,66,415,,320,,207,,95,66,,186,,306,,371,95,371,207xe" fillcolor="#252d59" stroked="f" strokeweight="0">
                <v:path arrowok="t" o:connecttype="custom" o:connectlocs="30193,131445;30193,131445;116996,237490;203170,131445;116996,25400;30193,131445;233363,131445;233363,131445;116996,263525;0,131445;116996,0;233363,131445" o:connectangles="0,0,0,0,0,0,0,0,0,0,0,0"/>
                <o:lock v:ext="edit" verticies="t"/>
              </v:shape>
              <v:shape id="Freeform 10" o:spid="_x0000_s1034" style="position:absolute;left:19097;top:1016;width:2016;height:2571;visibility:visible;mso-wrap-style:square;v-text-anchor:top" coordsize="318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" path="m318,392r,l274,392r,-70l273,322v-25,52,-77,82,-135,82c39,404,,346,,255l,,48,r,256c50,326,77,363,153,363v82,,117,-77,117,-157l270,r48,l318,392xe" fillcolor="#252d59" stroked="f" strokeweight="0">
                <v:path arrowok="t" o:connecttype="custom" o:connectlocs="201613,249536;201613,249536;173717,249536;173717,204976;173083,204976;87492,257175;0,162326;0,0;30432,0;30432,162962;97002,231076;171181,131134;171181,0;201613,0;201613,249536" o:connectangles="0,0,0,0,0,0,0,0,0,0,0,0,0,0,0"/>
              </v:shape>
              <v:shape id="Freeform 11" o:spid="_x0000_s1035" style="position:absolute;left:21542;top:952;width:2286;height:3493;visibility:visible;mso-wrap-style:square;v-text-anchor:top" coordsize="36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" path="m186,40r,c80,40,48,118,48,207v,82,36,167,138,167c277,374,314,289,314,207,314,126,277,40,186,40xm,11r,l45,11r,75l46,86c68,33,123,,186,,305,,362,96,362,207v,111,-57,208,-176,208c127,415,70,385,50,329r-2,l48,548,,548,,11xe" fillcolor="#252d59" stroked="f" strokeweight="0">
                <v:path arrowok="t" o:connecttype="custom" o:connectlocs="117457,25493;117457,25493;30312,131925;117457,238357;198288,131925;117457,25493;0,7010;0,7010;28417,7010;28417,54809;29049,54809;117457,0;228600,131925;117457,264487;31575,209677;30312,209677;30312,349250;0,349250;0,7010" o:connectangles="0,0,0,0,0,0,0,0,0,0,0,0,0,0,0,0,0,0,0"/>
                <o:lock v:ext="edit" verticies="t"/>
              </v:shape>
              <v:shape id="Freeform 13" o:spid="_x0000_s1036" style="position:absolute;left:3063;top:4460;width:826;height:778;visibility:visible;mso-wrap-style:square;v-text-anchor:top" coordsize="132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" path="m66,r,c29,,,30,,67v,16,6,31,15,42c20,114,25,119,30,122v11,1,23,1,36,1c79,123,91,123,102,122v5,-3,10,-8,15,-13c126,98,132,83,132,67,132,30,103,,66,xe" fillcolor="#f26729" stroked="f" strokeweight="0">
                <v:path arrowok="t" o:connecttype="custom" o:connectlocs="41275,0;41275,0;0,42372;9381,68934;18761,77156;41275,77788;63789,77156;73169,68934;82550,42372;41275,0" o:connectangles="0,0,0,0,0,0,0,0,0,0"/>
              </v:shape>
              <v:shape id="Freeform 14" o:spid="_x0000_s1037" style="position:absolute;left:206;top:5111;width:6556;height:826;visibility:visible;mso-wrap-style:square;v-text-anchor:top" coordsize="104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" path="m813,7r,c782,4,749,2,714,v14,1,28,2,41,4c829,12,876,24,876,38v,25,-159,46,-356,46c323,84,164,63,164,38,164,24,211,12,285,4,298,2,312,1,326,,291,2,258,4,227,7,90,19,,39,,62v,37,233,67,520,67c808,129,1041,99,1041,62,1041,39,951,19,813,7xe" fillcolor="#f26729" stroked="f" strokeweight="0">
                <v:path arrowok="t" o:connecttype="custom" o:connectlocs="512040,4479;512040,4479;449688,0;475511,2560;551718,24317;327504,53753;103290,24317;179497,2560;205320,0;142968,4479;0,39675;327504,82550;655638,39675;512040,4479" o:connectangles="0,0,0,0,0,0,0,0,0,0,0,0,0,0"/>
              </v:shape>
            </v:group>
          </w:pict>
        </mc:Fallback>
      </mc:AlternateContent>
    </w:r>
    <w:r w:rsidR="0070668D">
      <w:rPr>
        <w:rFonts w:hAnsi="Arial"/>
        <w:szCs w:val="17"/>
      </w:rPr>
      <w:t>&lt;</w:t>
    </w:r>
    <w:r w:rsidR="0070668D">
      <w:rPr>
        <w:noProof/>
        <w:lang w:val="en-US"/>
      </w:rPr>
      <w:t>Insert company name&gt;</w:t>
    </w:r>
    <w:r w:rsidR="0070668D">
      <w:rPr>
        <w:spacing w:val="32"/>
        <w:w w:val="102"/>
      </w:rPr>
      <w:br/>
    </w:r>
    <w:r w:rsidR="0070668D">
      <w:t xml:space="preserve">ABN </w:t>
    </w:r>
    <w:r w:rsidR="0070668D">
      <w:rPr>
        <w:spacing w:val="13"/>
      </w:rPr>
      <w:t xml:space="preserve"> </w:t>
    </w:r>
    <w:r w:rsidR="0070668D">
      <w:t>XX XXX XXX XXX</w:t>
    </w:r>
    <w:r w:rsidR="0070668D" w:rsidRPr="00ED57CB">
      <w:rPr>
        <w:rFonts w:hAnsi="Arial"/>
        <w:szCs w:val="17"/>
      </w:rPr>
      <w:t xml:space="preserve"> </w:t>
    </w:r>
  </w:p>
  <w:p w14:paraId="6A4F0FEC" w14:textId="77777777" w:rsidR="00572B4F" w:rsidRPr="00315314" w:rsidRDefault="00572B4F" w:rsidP="00572B4F">
    <w:pPr>
      <w:pStyle w:val="addresstext"/>
    </w:pPr>
    <w:r w:rsidRPr="00ED57CB">
      <w:rPr>
        <w:rFonts w:hAnsi="Arial"/>
        <w:szCs w:val="17"/>
      </w:rPr>
      <w:t>Level 12, 680 George Street,</w:t>
    </w:r>
    <w:r w:rsidRPr="00ED57CB">
      <w:rPr>
        <w:rFonts w:hAnsi="Arial"/>
        <w:szCs w:val="17"/>
      </w:rPr>
      <w:br/>
      <w:t>Sydney NSW 2000</w:t>
    </w:r>
    <w:r w:rsidRPr="00ED57CB">
      <w:rPr>
        <w:rFonts w:hAnsi="Arial"/>
        <w:szCs w:val="17"/>
      </w:rPr>
      <w:br/>
      <w:t>T +61 2 8280 7100</w:t>
    </w:r>
    <w:r w:rsidRPr="00ED57CB">
      <w:rPr>
        <w:rFonts w:hAnsi="Arial"/>
        <w:szCs w:val="17"/>
      </w:rPr>
      <w:br/>
    </w:r>
    <w:hyperlink r:id="rId1" w:history="1">
      <w:r w:rsidRPr="00315314">
        <w:t>info@</w:t>
      </w:r>
      <w:r w:rsidR="00CD08A5">
        <w:t>linkgroup.com</w:t>
      </w:r>
    </w:hyperlink>
  </w:p>
  <w:p w14:paraId="2BB4528A" w14:textId="77777777" w:rsidR="00CC2478" w:rsidRDefault="00CC2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388F11A"/>
    <w:lvl w:ilvl="0">
      <w:start w:val="1"/>
      <w:numFmt w:val="bullet"/>
      <w:pStyle w:val="ListBullet2"/>
      <w:lvlText w:val="‒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8"/>
    <w:multiLevelType w:val="singleLevel"/>
    <w:tmpl w:val="707A54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1A23B3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11F04B42"/>
    <w:multiLevelType w:val="multilevel"/>
    <w:tmpl w:val="BFACD05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F16628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7D86"/>
    <w:multiLevelType w:val="multilevel"/>
    <w:tmpl w:val="9312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0507D2"/>
    <w:multiLevelType w:val="multilevel"/>
    <w:tmpl w:val="48EE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3D1562"/>
    <w:multiLevelType w:val="multilevel"/>
    <w:tmpl w:val="0B1A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D72F08"/>
    <w:multiLevelType w:val="multilevel"/>
    <w:tmpl w:val="19B2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334CB6"/>
    <w:multiLevelType w:val="multilevel"/>
    <w:tmpl w:val="439C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00018E"/>
    <w:multiLevelType w:val="multilevel"/>
    <w:tmpl w:val="BFACD05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F16628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41F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286FAD"/>
    <w:multiLevelType w:val="multilevel"/>
    <w:tmpl w:val="2EE6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8744DD"/>
    <w:multiLevelType w:val="hybridMultilevel"/>
    <w:tmpl w:val="68969BCE"/>
    <w:lvl w:ilvl="0" w:tplc="783C1D7C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252D5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F0D2C"/>
    <w:multiLevelType w:val="multilevel"/>
    <w:tmpl w:val="F898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066AEA"/>
    <w:multiLevelType w:val="multilevel"/>
    <w:tmpl w:val="B95C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34114A"/>
    <w:multiLevelType w:val="multilevel"/>
    <w:tmpl w:val="D1D2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462A0A"/>
    <w:multiLevelType w:val="multilevel"/>
    <w:tmpl w:val="F752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79209A"/>
    <w:multiLevelType w:val="multilevel"/>
    <w:tmpl w:val="F70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AB527A"/>
    <w:multiLevelType w:val="multilevel"/>
    <w:tmpl w:val="B0FE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E00273"/>
    <w:multiLevelType w:val="multilevel"/>
    <w:tmpl w:val="33B0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3"/>
  </w:num>
  <w:num w:numId="6">
    <w:abstractNumId w:val="9"/>
  </w:num>
  <w:num w:numId="7">
    <w:abstractNumId w:val="12"/>
    <w:lvlOverride w:ilvl="0">
      <w:startOverride w:val="1"/>
    </w:lvlOverride>
  </w:num>
  <w:num w:numId="8">
    <w:abstractNumId w:val="10"/>
  </w:num>
  <w:num w:numId="9">
    <w:abstractNumId w:val="14"/>
  </w:num>
  <w:num w:numId="10">
    <w:abstractNumId w:val="13"/>
  </w:num>
  <w:num w:numId="11">
    <w:abstractNumId w:val="15"/>
  </w:num>
  <w:num w:numId="12">
    <w:abstractNumId w:val="8"/>
  </w:num>
  <w:num w:numId="13">
    <w:abstractNumId w:val="6"/>
  </w:num>
  <w:num w:numId="14">
    <w:abstractNumId w:val="18"/>
  </w:num>
  <w:num w:numId="15">
    <w:abstractNumId w:val="19"/>
  </w:num>
  <w:num w:numId="16">
    <w:abstractNumId w:val="11"/>
  </w:num>
  <w:num w:numId="17">
    <w:abstractNumId w:val="17"/>
  </w:num>
  <w:num w:numId="18">
    <w:abstractNumId w:val="4"/>
  </w:num>
  <w:num w:numId="19">
    <w:abstractNumId w:val="5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E5"/>
    <w:rsid w:val="00004FD4"/>
    <w:rsid w:val="000069E6"/>
    <w:rsid w:val="00007A87"/>
    <w:rsid w:val="00007C37"/>
    <w:rsid w:val="00011A1B"/>
    <w:rsid w:val="00014BC4"/>
    <w:rsid w:val="0002324C"/>
    <w:rsid w:val="00026954"/>
    <w:rsid w:val="0002755F"/>
    <w:rsid w:val="00040E38"/>
    <w:rsid w:val="000453BF"/>
    <w:rsid w:val="000908B9"/>
    <w:rsid w:val="00097B63"/>
    <w:rsid w:val="000A248E"/>
    <w:rsid w:val="000B3049"/>
    <w:rsid w:val="000B7BD0"/>
    <w:rsid w:val="000C2E34"/>
    <w:rsid w:val="000D0ED6"/>
    <w:rsid w:val="000F1C3F"/>
    <w:rsid w:val="000F2693"/>
    <w:rsid w:val="000F2A0B"/>
    <w:rsid w:val="000F4127"/>
    <w:rsid w:val="001104BE"/>
    <w:rsid w:val="00140B46"/>
    <w:rsid w:val="001422A5"/>
    <w:rsid w:val="00164A01"/>
    <w:rsid w:val="001830D8"/>
    <w:rsid w:val="00185054"/>
    <w:rsid w:val="001A4CAC"/>
    <w:rsid w:val="001A717F"/>
    <w:rsid w:val="001B1516"/>
    <w:rsid w:val="001C3B0A"/>
    <w:rsid w:val="001C69B6"/>
    <w:rsid w:val="001D054F"/>
    <w:rsid w:val="001D179D"/>
    <w:rsid w:val="001E2AA6"/>
    <w:rsid w:val="0022507C"/>
    <w:rsid w:val="00225EDC"/>
    <w:rsid w:val="002279ED"/>
    <w:rsid w:val="00254F8D"/>
    <w:rsid w:val="00266509"/>
    <w:rsid w:val="00274E30"/>
    <w:rsid w:val="00275102"/>
    <w:rsid w:val="00285028"/>
    <w:rsid w:val="00287D43"/>
    <w:rsid w:val="00292A08"/>
    <w:rsid w:val="002E77EB"/>
    <w:rsid w:val="00325578"/>
    <w:rsid w:val="0032722B"/>
    <w:rsid w:val="0032744B"/>
    <w:rsid w:val="0032752F"/>
    <w:rsid w:val="00353E09"/>
    <w:rsid w:val="00371F05"/>
    <w:rsid w:val="0039492D"/>
    <w:rsid w:val="003A1002"/>
    <w:rsid w:val="003B1CAB"/>
    <w:rsid w:val="003B355E"/>
    <w:rsid w:val="003D5463"/>
    <w:rsid w:val="003D75A0"/>
    <w:rsid w:val="00417A58"/>
    <w:rsid w:val="0042627E"/>
    <w:rsid w:val="004644C8"/>
    <w:rsid w:val="00467443"/>
    <w:rsid w:val="00486061"/>
    <w:rsid w:val="004911E7"/>
    <w:rsid w:val="004959C8"/>
    <w:rsid w:val="00495F53"/>
    <w:rsid w:val="004A436E"/>
    <w:rsid w:val="004C5238"/>
    <w:rsid w:val="004D13BD"/>
    <w:rsid w:val="004D6C7C"/>
    <w:rsid w:val="004F6497"/>
    <w:rsid w:val="00513335"/>
    <w:rsid w:val="005235D7"/>
    <w:rsid w:val="00550B70"/>
    <w:rsid w:val="005603AB"/>
    <w:rsid w:val="00564ADE"/>
    <w:rsid w:val="00571770"/>
    <w:rsid w:val="00572B4F"/>
    <w:rsid w:val="00582B87"/>
    <w:rsid w:val="00594804"/>
    <w:rsid w:val="005A02CD"/>
    <w:rsid w:val="005C0409"/>
    <w:rsid w:val="005C2F98"/>
    <w:rsid w:val="005C6FE6"/>
    <w:rsid w:val="005F26CF"/>
    <w:rsid w:val="0060374E"/>
    <w:rsid w:val="0063188C"/>
    <w:rsid w:val="0063453E"/>
    <w:rsid w:val="00661A44"/>
    <w:rsid w:val="00663755"/>
    <w:rsid w:val="006735EB"/>
    <w:rsid w:val="00680A0E"/>
    <w:rsid w:val="006B347B"/>
    <w:rsid w:val="006B4209"/>
    <w:rsid w:val="006B738D"/>
    <w:rsid w:val="0070668D"/>
    <w:rsid w:val="00706BC5"/>
    <w:rsid w:val="007353E5"/>
    <w:rsid w:val="0074738D"/>
    <w:rsid w:val="00756F24"/>
    <w:rsid w:val="00773098"/>
    <w:rsid w:val="007772F3"/>
    <w:rsid w:val="00791B27"/>
    <w:rsid w:val="007A6AE3"/>
    <w:rsid w:val="007B7590"/>
    <w:rsid w:val="007E104E"/>
    <w:rsid w:val="007F1D0B"/>
    <w:rsid w:val="007F1D31"/>
    <w:rsid w:val="008020E9"/>
    <w:rsid w:val="008029CF"/>
    <w:rsid w:val="00803CE0"/>
    <w:rsid w:val="00805CB7"/>
    <w:rsid w:val="00822E6E"/>
    <w:rsid w:val="00844480"/>
    <w:rsid w:val="00844FFC"/>
    <w:rsid w:val="00855702"/>
    <w:rsid w:val="00856FDB"/>
    <w:rsid w:val="008578AB"/>
    <w:rsid w:val="00861E46"/>
    <w:rsid w:val="00864D2D"/>
    <w:rsid w:val="0088601D"/>
    <w:rsid w:val="0089233D"/>
    <w:rsid w:val="00892CF5"/>
    <w:rsid w:val="008A5A27"/>
    <w:rsid w:val="008B75E8"/>
    <w:rsid w:val="008C1944"/>
    <w:rsid w:val="008C5E7D"/>
    <w:rsid w:val="008C7584"/>
    <w:rsid w:val="008C790D"/>
    <w:rsid w:val="008D1085"/>
    <w:rsid w:val="008D55D1"/>
    <w:rsid w:val="008E0FCC"/>
    <w:rsid w:val="008E39C0"/>
    <w:rsid w:val="009136DD"/>
    <w:rsid w:val="00914950"/>
    <w:rsid w:val="009305C4"/>
    <w:rsid w:val="00946143"/>
    <w:rsid w:val="00946ECE"/>
    <w:rsid w:val="00963B3E"/>
    <w:rsid w:val="00972326"/>
    <w:rsid w:val="009725FE"/>
    <w:rsid w:val="00977415"/>
    <w:rsid w:val="00985FE4"/>
    <w:rsid w:val="009C1C8C"/>
    <w:rsid w:val="009C4445"/>
    <w:rsid w:val="009F11C5"/>
    <w:rsid w:val="009F15E7"/>
    <w:rsid w:val="009F3574"/>
    <w:rsid w:val="009F634A"/>
    <w:rsid w:val="009F6860"/>
    <w:rsid w:val="00A042F5"/>
    <w:rsid w:val="00A3453A"/>
    <w:rsid w:val="00A73D3B"/>
    <w:rsid w:val="00A76A22"/>
    <w:rsid w:val="00AA1F01"/>
    <w:rsid w:val="00AB2657"/>
    <w:rsid w:val="00AB7EAA"/>
    <w:rsid w:val="00AC46C8"/>
    <w:rsid w:val="00AC4ED5"/>
    <w:rsid w:val="00AD5C8B"/>
    <w:rsid w:val="00AE48C7"/>
    <w:rsid w:val="00AE5560"/>
    <w:rsid w:val="00AE5956"/>
    <w:rsid w:val="00AF12BC"/>
    <w:rsid w:val="00B015FB"/>
    <w:rsid w:val="00B16EB0"/>
    <w:rsid w:val="00B36737"/>
    <w:rsid w:val="00B46EE5"/>
    <w:rsid w:val="00B6416F"/>
    <w:rsid w:val="00B772BA"/>
    <w:rsid w:val="00B824F6"/>
    <w:rsid w:val="00B82EEC"/>
    <w:rsid w:val="00B9708F"/>
    <w:rsid w:val="00BD465A"/>
    <w:rsid w:val="00BE04EE"/>
    <w:rsid w:val="00BE2ED5"/>
    <w:rsid w:val="00BE4CAC"/>
    <w:rsid w:val="00C036D5"/>
    <w:rsid w:val="00C258FC"/>
    <w:rsid w:val="00C477D2"/>
    <w:rsid w:val="00C525C3"/>
    <w:rsid w:val="00CA0C79"/>
    <w:rsid w:val="00CA7A23"/>
    <w:rsid w:val="00CA7F0D"/>
    <w:rsid w:val="00CC2478"/>
    <w:rsid w:val="00CC619C"/>
    <w:rsid w:val="00CD08A5"/>
    <w:rsid w:val="00CE611F"/>
    <w:rsid w:val="00CF7241"/>
    <w:rsid w:val="00D01FD0"/>
    <w:rsid w:val="00D27F0C"/>
    <w:rsid w:val="00D54BE1"/>
    <w:rsid w:val="00D71D30"/>
    <w:rsid w:val="00D803D9"/>
    <w:rsid w:val="00D80638"/>
    <w:rsid w:val="00D80703"/>
    <w:rsid w:val="00D815A2"/>
    <w:rsid w:val="00D95FE7"/>
    <w:rsid w:val="00DA183B"/>
    <w:rsid w:val="00DB6249"/>
    <w:rsid w:val="00DB70F0"/>
    <w:rsid w:val="00DB7A1D"/>
    <w:rsid w:val="00DE696F"/>
    <w:rsid w:val="00DE7ABA"/>
    <w:rsid w:val="00DF4DD7"/>
    <w:rsid w:val="00DF50A9"/>
    <w:rsid w:val="00E044CF"/>
    <w:rsid w:val="00E07ADE"/>
    <w:rsid w:val="00E14EEE"/>
    <w:rsid w:val="00E33794"/>
    <w:rsid w:val="00E478AA"/>
    <w:rsid w:val="00E635E6"/>
    <w:rsid w:val="00E65C16"/>
    <w:rsid w:val="00E70B62"/>
    <w:rsid w:val="00E91862"/>
    <w:rsid w:val="00EB7586"/>
    <w:rsid w:val="00EC6568"/>
    <w:rsid w:val="00EC7FBE"/>
    <w:rsid w:val="00ED0C0C"/>
    <w:rsid w:val="00ED4AF9"/>
    <w:rsid w:val="00EE401F"/>
    <w:rsid w:val="00EE581B"/>
    <w:rsid w:val="00EE5AF8"/>
    <w:rsid w:val="00EF4368"/>
    <w:rsid w:val="00EF606D"/>
    <w:rsid w:val="00F1280B"/>
    <w:rsid w:val="00F25345"/>
    <w:rsid w:val="00F33E66"/>
    <w:rsid w:val="00F4037D"/>
    <w:rsid w:val="00F45712"/>
    <w:rsid w:val="00F47CCE"/>
    <w:rsid w:val="00F60164"/>
    <w:rsid w:val="00F60262"/>
    <w:rsid w:val="00F60360"/>
    <w:rsid w:val="00F64539"/>
    <w:rsid w:val="00F7209E"/>
    <w:rsid w:val="00F765F0"/>
    <w:rsid w:val="00F7781D"/>
    <w:rsid w:val="00F80B10"/>
    <w:rsid w:val="00F80CED"/>
    <w:rsid w:val="00F834C0"/>
    <w:rsid w:val="00F90488"/>
    <w:rsid w:val="00F9110D"/>
    <w:rsid w:val="00F9197B"/>
    <w:rsid w:val="00F94239"/>
    <w:rsid w:val="00F979C7"/>
    <w:rsid w:val="00F97FD1"/>
    <w:rsid w:val="00FE1C87"/>
    <w:rsid w:val="00FE42E6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8E9DE8"/>
  <w15:docId w15:val="{7F19C692-C4E5-42C5-B7ED-14F7A984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794"/>
    <w:pPr>
      <w:spacing w:before="120" w:after="120" w:line="240" w:lineRule="auto"/>
    </w:pPr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24C"/>
    <w:pPr>
      <w:keepNext/>
      <w:keepLines/>
      <w:spacing w:before="0" w:after="720" w:line="216" w:lineRule="auto"/>
      <w:contextualSpacing/>
      <w:outlineLvl w:val="0"/>
    </w:pPr>
    <w:rPr>
      <w:rFonts w:asciiTheme="majorHAnsi" w:eastAsiaTheme="majorEastAsia" w:hAnsiTheme="majorHAnsi" w:cstheme="majorHAnsi"/>
      <w:bCs/>
      <w:color w:val="EA9320"/>
      <w:sz w:val="72"/>
      <w:szCs w:val="11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08"/>
    <w:pPr>
      <w:keepNext/>
      <w:keepLines/>
      <w:spacing w:before="240"/>
      <w:contextualSpacing/>
      <w:outlineLvl w:val="1"/>
    </w:pPr>
    <w:rPr>
      <w:b/>
      <w:color w:val="252D59"/>
      <w:sz w:val="24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25C3"/>
    <w:pPr>
      <w:keepNext/>
      <w:keepLines/>
      <w:spacing w:before="240"/>
      <w:contextualSpacing/>
      <w:outlineLvl w:val="2"/>
    </w:pPr>
    <w:rPr>
      <w:rFonts w:eastAsiaTheme="majorEastAsia" w:cstheme="majorBidi"/>
      <w:b/>
      <w:bCs/>
      <w:color w:val="58595B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855702"/>
    <w:pPr>
      <w:keepNext/>
      <w:keepLines/>
      <w:spacing w:before="240"/>
      <w:contextualSpacing/>
      <w:outlineLvl w:val="3"/>
    </w:pPr>
    <w:rPr>
      <w:b/>
      <w:color w:val="595959" w:themeColor="text1" w:themeTint="A6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855702"/>
    <w:pPr>
      <w:keepNext/>
      <w:keepLines/>
      <w:contextualSpacing/>
      <w:outlineLvl w:val="4"/>
    </w:pPr>
    <w:rPr>
      <w:color w:val="F1662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24C"/>
    <w:rPr>
      <w:rFonts w:asciiTheme="majorHAnsi" w:eastAsiaTheme="majorEastAsia" w:hAnsiTheme="majorHAnsi" w:cstheme="majorHAnsi"/>
      <w:bCs/>
      <w:color w:val="EA9320"/>
      <w:sz w:val="72"/>
      <w:szCs w:val="112"/>
    </w:rPr>
  </w:style>
  <w:style w:type="character" w:customStyle="1" w:styleId="Heading2Char">
    <w:name w:val="Heading 2 Char"/>
    <w:basedOn w:val="DefaultParagraphFont"/>
    <w:link w:val="Heading2"/>
    <w:uiPriority w:val="9"/>
    <w:rsid w:val="00292A08"/>
    <w:rPr>
      <w:b/>
      <w:color w:val="252D59"/>
      <w:sz w:val="24"/>
      <w:szCs w:val="40"/>
    </w:rPr>
  </w:style>
  <w:style w:type="paragraph" w:styleId="Subtitle">
    <w:name w:val="Subtitle"/>
    <w:basedOn w:val="Normal"/>
    <w:link w:val="SubtitleChar"/>
    <w:uiPriority w:val="99"/>
    <w:rsid w:val="00594804"/>
    <w:pPr>
      <w:numPr>
        <w:ilvl w:val="1"/>
      </w:numPr>
      <w:spacing w:before="0" w:line="216" w:lineRule="auto"/>
      <w:ind w:right="1418"/>
      <w:contextualSpacing/>
    </w:pPr>
    <w:rPr>
      <w:rFonts w:asciiTheme="majorHAnsi" w:eastAsiaTheme="majorEastAsia" w:hAnsiTheme="majorHAnsi" w:cstheme="majorBidi"/>
      <w:b/>
      <w:iCs/>
      <w:color w:val="252D59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99"/>
    <w:rsid w:val="00594804"/>
    <w:rPr>
      <w:rFonts w:asciiTheme="majorHAnsi" w:eastAsiaTheme="majorEastAsia" w:hAnsiTheme="majorHAnsi" w:cstheme="majorBidi"/>
      <w:b/>
      <w:iCs/>
      <w:color w:val="252D59"/>
      <w:sz w:val="40"/>
      <w:szCs w:val="40"/>
    </w:rPr>
  </w:style>
  <w:style w:type="paragraph" w:styleId="Title">
    <w:name w:val="Title"/>
    <w:basedOn w:val="Normal"/>
    <w:link w:val="TitleChar"/>
    <w:uiPriority w:val="99"/>
    <w:rsid w:val="0002324C"/>
    <w:pPr>
      <w:spacing w:before="0" w:after="360" w:line="216" w:lineRule="auto"/>
      <w:contextualSpacing/>
    </w:pPr>
    <w:rPr>
      <w:rFonts w:asciiTheme="majorHAnsi" w:eastAsiaTheme="majorEastAsia" w:hAnsiTheme="majorHAnsi" w:cstheme="majorBidi"/>
      <w:color w:val="EA9320"/>
      <w:kern w:val="28"/>
      <w:sz w:val="80"/>
      <w:szCs w:val="92"/>
    </w:rPr>
  </w:style>
  <w:style w:type="character" w:customStyle="1" w:styleId="TitleChar">
    <w:name w:val="Title Char"/>
    <w:basedOn w:val="DefaultParagraphFont"/>
    <w:link w:val="Title"/>
    <w:uiPriority w:val="99"/>
    <w:rsid w:val="0002324C"/>
    <w:rPr>
      <w:rFonts w:asciiTheme="majorHAnsi" w:eastAsiaTheme="majorEastAsia" w:hAnsiTheme="majorHAnsi" w:cstheme="majorBidi"/>
      <w:color w:val="EA9320"/>
      <w:kern w:val="28"/>
      <w:sz w:val="80"/>
      <w:szCs w:val="92"/>
    </w:rPr>
  </w:style>
  <w:style w:type="paragraph" w:styleId="ListBullet">
    <w:name w:val="List Bullet"/>
    <w:basedOn w:val="Normal"/>
    <w:uiPriority w:val="2"/>
    <w:qFormat/>
    <w:rsid w:val="00594804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525C3"/>
    <w:rPr>
      <w:rFonts w:eastAsiaTheme="majorEastAsia" w:cstheme="majorBidi"/>
      <w:b/>
      <w:bCs/>
      <w:color w:val="58595B"/>
    </w:rPr>
  </w:style>
  <w:style w:type="paragraph" w:styleId="ListNumber">
    <w:name w:val="List Number"/>
    <w:basedOn w:val="Normal"/>
    <w:uiPriority w:val="2"/>
    <w:qFormat/>
    <w:rsid w:val="003D5463"/>
    <w:pPr>
      <w:numPr>
        <w:numId w:val="2"/>
      </w:numPr>
      <w:ind w:left="357" w:hanging="357"/>
    </w:pPr>
  </w:style>
  <w:style w:type="paragraph" w:styleId="ListBullet2">
    <w:name w:val="List Bullet 2"/>
    <w:basedOn w:val="Normal"/>
    <w:uiPriority w:val="2"/>
    <w:qFormat/>
    <w:rsid w:val="0032722B"/>
    <w:pPr>
      <w:numPr>
        <w:numId w:val="3"/>
      </w:numPr>
      <w:ind w:left="714" w:hanging="357"/>
      <w:contextualSpacing/>
    </w:pPr>
  </w:style>
  <w:style w:type="paragraph" w:styleId="Date">
    <w:name w:val="Date"/>
    <w:basedOn w:val="Subtitle2"/>
    <w:link w:val="DateChar"/>
    <w:uiPriority w:val="99"/>
    <w:rsid w:val="001D054F"/>
    <w:rPr>
      <w:noProof/>
      <w:lang w:eastAsia="en-AU"/>
    </w:rPr>
  </w:style>
  <w:style w:type="character" w:customStyle="1" w:styleId="DateChar">
    <w:name w:val="Date Char"/>
    <w:basedOn w:val="DefaultParagraphFont"/>
    <w:link w:val="Date"/>
    <w:uiPriority w:val="99"/>
    <w:rsid w:val="001D054F"/>
    <w:rPr>
      <w:noProof/>
      <w:color w:val="595959" w:themeColor="text1" w:themeTint="A6"/>
      <w:sz w:val="24"/>
      <w:szCs w:val="24"/>
      <w:lang w:eastAsia="en-AU"/>
    </w:rPr>
  </w:style>
  <w:style w:type="paragraph" w:customStyle="1" w:styleId="addresstext">
    <w:name w:val="address text"/>
    <w:basedOn w:val="Normal"/>
    <w:qFormat/>
    <w:rsid w:val="004959C8"/>
    <w:pPr>
      <w:spacing w:before="0" w:after="60" w:line="245" w:lineRule="auto"/>
      <w:ind w:left="6804"/>
    </w:pPr>
    <w:rPr>
      <w:rFonts w:ascii="Arial"/>
      <w:color w:val="000000"/>
      <w:spacing w:val="-1"/>
      <w:sz w:val="17"/>
    </w:rPr>
  </w:style>
  <w:style w:type="paragraph" w:styleId="Footer">
    <w:name w:val="footer"/>
    <w:basedOn w:val="Normal"/>
    <w:link w:val="FooterChar"/>
    <w:uiPriority w:val="99"/>
    <w:unhideWhenUsed/>
    <w:rsid w:val="00594804"/>
    <w:pPr>
      <w:tabs>
        <w:tab w:val="left" w:pos="1701"/>
      </w:tabs>
      <w:spacing w:before="0" w:after="0"/>
      <w:jc w:val="right"/>
    </w:pPr>
    <w:rPr>
      <w:rFonts w:asciiTheme="majorHAnsi" w:hAnsiTheme="majorHAnsi"/>
      <w:color w:val="80818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4804"/>
    <w:rPr>
      <w:rFonts w:asciiTheme="majorHAnsi" w:hAnsiTheme="majorHAnsi"/>
      <w:color w:val="808183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8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92A08"/>
    <w:pPr>
      <w:tabs>
        <w:tab w:val="right" w:leader="dot" w:pos="9628"/>
      </w:tabs>
      <w:spacing w:before="240"/>
      <w:ind w:right="5103"/>
    </w:pPr>
    <w:rPr>
      <w:b/>
      <w:noProof/>
      <w:color w:val="252D59"/>
      <w:sz w:val="24"/>
    </w:rPr>
  </w:style>
  <w:style w:type="paragraph" w:styleId="TOCHeading">
    <w:name w:val="TOC Heading"/>
    <w:next w:val="Normal"/>
    <w:uiPriority w:val="39"/>
    <w:rsid w:val="0002324C"/>
    <w:pPr>
      <w:spacing w:after="720" w:line="216" w:lineRule="auto"/>
      <w:contextualSpacing/>
    </w:pPr>
    <w:rPr>
      <w:rFonts w:asciiTheme="majorHAnsi" w:eastAsiaTheme="majorEastAsia" w:hAnsiTheme="majorHAnsi" w:cstheme="majorBidi"/>
      <w:bCs/>
      <w:color w:val="EA9320"/>
      <w:sz w:val="72"/>
      <w:szCs w:val="28"/>
    </w:rPr>
  </w:style>
  <w:style w:type="character" w:styleId="Hyperlink">
    <w:name w:val="Hyperlink"/>
    <w:basedOn w:val="DefaultParagraphFont"/>
    <w:uiPriority w:val="99"/>
    <w:unhideWhenUsed/>
    <w:rsid w:val="0091495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F15E7"/>
    <w:pPr>
      <w:ind w:left="198" w:right="5102"/>
    </w:pPr>
    <w:rPr>
      <w:noProof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4EE"/>
    <w:rPr>
      <w:color w:val="F16628" w:themeColor="accent1"/>
    </w:rPr>
  </w:style>
  <w:style w:type="table" w:customStyle="1" w:styleId="DefaultTable">
    <w:name w:val="Default Table"/>
    <w:basedOn w:val="TableNormal"/>
    <w:uiPriority w:val="99"/>
    <w:rsid w:val="00C525C3"/>
    <w:pPr>
      <w:spacing w:after="0" w:line="240" w:lineRule="auto"/>
    </w:pPr>
    <w:rPr>
      <w:sz w:val="20"/>
    </w:rPr>
    <w:tblPr>
      <w:tblInd w:w="113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13" w:type="dxa"/>
        <w:right w:w="113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B295A"/>
      </w:tcPr>
    </w:tblStylePr>
    <w:tblStylePr w:type="firstCol">
      <w:tblPr/>
      <w:tcPr>
        <w:shd w:val="clear" w:color="auto" w:fill="C8CDE8" w:themeFill="accent2" w:themeFillTint="33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706BC5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9F15E7"/>
    <w:pPr>
      <w:spacing w:after="100"/>
      <w:ind w:left="400" w:right="5102"/>
    </w:pPr>
    <w:rPr>
      <w:noProof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4EE"/>
    <w:rPr>
      <w:b/>
      <w:color w:val="595959" w:themeColor="text1" w:themeTint="A6"/>
      <w:szCs w:val="28"/>
    </w:rPr>
  </w:style>
  <w:style w:type="paragraph" w:styleId="ListParagraph">
    <w:name w:val="List Paragraph"/>
    <w:basedOn w:val="Normal"/>
    <w:uiPriority w:val="34"/>
    <w:semiHidden/>
    <w:rsid w:val="00007C37"/>
    <w:pPr>
      <w:ind w:left="720"/>
      <w:contextualSpacing/>
    </w:pPr>
  </w:style>
  <w:style w:type="character" w:styleId="Strong">
    <w:name w:val="Strong"/>
    <w:basedOn w:val="DefaultParagraphFont"/>
    <w:uiPriority w:val="1"/>
    <w:qFormat/>
    <w:rsid w:val="0060374E"/>
    <w:rPr>
      <w:b/>
      <w:bCs/>
    </w:rPr>
  </w:style>
  <w:style w:type="paragraph" w:customStyle="1" w:styleId="Subtitle2">
    <w:name w:val="Subtitle2"/>
    <w:basedOn w:val="Normal"/>
    <w:uiPriority w:val="99"/>
    <w:rsid w:val="00AC46C8"/>
    <w:pPr>
      <w:spacing w:before="0" w:after="0"/>
    </w:pPr>
    <w:rPr>
      <w:color w:val="595959" w:themeColor="text1" w:themeTint="A6"/>
      <w:sz w:val="24"/>
      <w:szCs w:val="24"/>
    </w:rPr>
  </w:style>
  <w:style w:type="paragraph" w:customStyle="1" w:styleId="Intro">
    <w:name w:val="Intro"/>
    <w:basedOn w:val="Normal"/>
    <w:uiPriority w:val="8"/>
    <w:qFormat/>
    <w:rsid w:val="00292A08"/>
    <w:pPr>
      <w:spacing w:before="0" w:after="720"/>
      <w:contextualSpacing/>
    </w:pPr>
    <w:rPr>
      <w:b/>
      <w:color w:val="252D59"/>
      <w:sz w:val="28"/>
      <w:szCs w:val="28"/>
    </w:rPr>
  </w:style>
  <w:style w:type="paragraph" w:customStyle="1" w:styleId="Sourceornotes">
    <w:name w:val="Source or notes"/>
    <w:basedOn w:val="Normal"/>
    <w:next w:val="Normal"/>
    <w:uiPriority w:val="7"/>
    <w:qFormat/>
    <w:rsid w:val="003A1002"/>
    <w:pPr>
      <w:spacing w:after="240"/>
      <w:contextualSpacing/>
    </w:pPr>
    <w:rPr>
      <w:color w:val="808183"/>
      <w:sz w:val="16"/>
      <w:szCs w:val="16"/>
    </w:rPr>
  </w:style>
  <w:style w:type="paragraph" w:customStyle="1" w:styleId="Headers">
    <w:name w:val="Headers"/>
    <w:qFormat/>
    <w:rsid w:val="00594804"/>
    <w:pPr>
      <w:spacing w:before="240" w:after="120"/>
    </w:pPr>
    <w:rPr>
      <w:rFonts w:eastAsiaTheme="majorEastAsia" w:cstheme="majorBidi"/>
      <w:bCs/>
      <w:color w:val="252D59"/>
    </w:rPr>
  </w:style>
  <w:style w:type="paragraph" w:styleId="Header">
    <w:name w:val="header"/>
    <w:basedOn w:val="Normal"/>
    <w:link w:val="HeaderChar"/>
    <w:uiPriority w:val="99"/>
    <w:unhideWhenUsed/>
    <w:rsid w:val="000908B9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908B9"/>
    <w:rPr>
      <w:color w:val="262626" w:themeColor="text1" w:themeTint="D9"/>
    </w:rPr>
  </w:style>
  <w:style w:type="paragraph" w:styleId="NormalWeb">
    <w:name w:val="Normal (Web)"/>
    <w:basedOn w:val="Normal"/>
    <w:uiPriority w:val="99"/>
    <w:unhideWhenUsed/>
    <w:rsid w:val="00B9708F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B9708F"/>
  </w:style>
  <w:style w:type="character" w:customStyle="1" w:styleId="mw-headline">
    <w:name w:val="mw-headline"/>
    <w:basedOn w:val="DefaultParagraphFont"/>
    <w:rsid w:val="00CC2478"/>
  </w:style>
  <w:style w:type="character" w:customStyle="1" w:styleId="mw-editsection">
    <w:name w:val="mw-editsection"/>
    <w:basedOn w:val="DefaultParagraphFont"/>
    <w:rsid w:val="00CC2478"/>
  </w:style>
  <w:style w:type="character" w:customStyle="1" w:styleId="mw-editsection-bracket">
    <w:name w:val="mw-editsection-bracket"/>
    <w:basedOn w:val="DefaultParagraphFont"/>
    <w:rsid w:val="00CC2478"/>
  </w:style>
  <w:style w:type="character" w:styleId="FollowedHyperlink">
    <w:name w:val="FollowedHyperlink"/>
    <w:basedOn w:val="DefaultParagraphFont"/>
    <w:uiPriority w:val="99"/>
    <w:semiHidden/>
    <w:unhideWhenUsed/>
    <w:rsid w:val="00F720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51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56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7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5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6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4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6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1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7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1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6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9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nkmarketservices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lifford\AppData\Local\Microsoft\Windows\INetCache\Content.Outlook\D31I99BG\link-group_lh%20(1).dotx" TargetMode="External"/></Relationships>
</file>

<file path=word/theme/theme1.xml><?xml version="1.0" encoding="utf-8"?>
<a:theme xmlns:a="http://schemas.openxmlformats.org/drawingml/2006/main" name="Link Group">
  <a:themeElements>
    <a:clrScheme name="Custom 1">
      <a:dk1>
        <a:srgbClr val="000000"/>
      </a:dk1>
      <a:lt1>
        <a:srgbClr val="FFFFFF"/>
      </a:lt1>
      <a:dk2>
        <a:srgbClr val="242B58"/>
      </a:dk2>
      <a:lt2>
        <a:srgbClr val="FFFFFF"/>
      </a:lt2>
      <a:accent1>
        <a:srgbClr val="F16628"/>
      </a:accent1>
      <a:accent2>
        <a:srgbClr val="242C59"/>
      </a:accent2>
      <a:accent3>
        <a:srgbClr val="EA9320"/>
      </a:accent3>
      <a:accent4>
        <a:srgbClr val="5083C1"/>
      </a:accent4>
      <a:accent5>
        <a:srgbClr val="89B8DA"/>
      </a:accent5>
      <a:accent6>
        <a:srgbClr val="2386A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ink Group" id="{4D3CF34C-4C1F-924A-968E-2563A930CB73}" vid="{EC22DEB8-4AB2-324D-9297-558192AC8F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26F6-9037-4D51-B8FC-83A087F3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link-group_lh (1).dotx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Georgie (Link Asset Services)</dc:creator>
  <cp:lastModifiedBy>Georgina Clifford</cp:lastModifiedBy>
  <cp:revision>1</cp:revision>
  <cp:lastPrinted>2016-01-27T05:49:00Z</cp:lastPrinted>
  <dcterms:created xsi:type="dcterms:W3CDTF">2020-02-26T13:15:00Z</dcterms:created>
  <dcterms:modified xsi:type="dcterms:W3CDTF">2020-02-26T13:15:00Z</dcterms:modified>
</cp:coreProperties>
</file>